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7A46E" w14:textId="77777777" w:rsidR="00EF36A5" w:rsidRDefault="00CA63CF" w:rsidP="00CA63CF">
      <w:pPr>
        <w:pStyle w:val="Title"/>
        <w:spacing w:after="0"/>
        <w:rPr>
          <w:sz w:val="40"/>
          <w:szCs w:val="40"/>
        </w:rPr>
      </w:pPr>
      <w:r w:rsidRPr="00CA63CF">
        <w:rPr>
          <w:sz w:val="40"/>
          <w:szCs w:val="40"/>
        </w:rPr>
        <w:t>Archbishop Bergan Catholic School</w:t>
      </w:r>
    </w:p>
    <w:p w14:paraId="140BDC64" w14:textId="18C77474" w:rsidR="00CA63CF" w:rsidRPr="00CA63CF" w:rsidRDefault="00CA63CF" w:rsidP="00CA63CF">
      <w:pPr>
        <w:spacing w:after="0"/>
        <w:rPr>
          <w:rFonts w:asciiTheme="majorHAnsi" w:hAnsiTheme="majorHAnsi"/>
          <w:sz w:val="40"/>
          <w:szCs w:val="40"/>
        </w:rPr>
      </w:pPr>
      <w:r w:rsidRPr="00CA63CF">
        <w:rPr>
          <w:rFonts w:asciiTheme="majorHAnsi" w:hAnsiTheme="majorHAnsi"/>
          <w:sz w:val="40"/>
          <w:szCs w:val="40"/>
        </w:rPr>
        <w:t>School Board of Education Meeting</w:t>
      </w:r>
      <w:r w:rsidR="00701FFE">
        <w:rPr>
          <w:rFonts w:asciiTheme="majorHAnsi" w:hAnsiTheme="majorHAnsi"/>
          <w:sz w:val="40"/>
          <w:szCs w:val="40"/>
        </w:rPr>
        <w:t xml:space="preserve"> </w:t>
      </w:r>
      <w:r w:rsidR="00BC44AE">
        <w:rPr>
          <w:rFonts w:asciiTheme="majorHAnsi" w:hAnsiTheme="majorHAnsi"/>
          <w:sz w:val="40"/>
          <w:szCs w:val="40"/>
        </w:rPr>
        <w:t>-</w:t>
      </w:r>
      <w:r w:rsidR="00824E3C">
        <w:rPr>
          <w:rFonts w:asciiTheme="majorHAnsi" w:hAnsiTheme="majorHAnsi"/>
          <w:sz w:val="40"/>
          <w:szCs w:val="40"/>
        </w:rPr>
        <w:t xml:space="preserve"> Retreat</w:t>
      </w:r>
    </w:p>
    <w:p w14:paraId="2612A64C" w14:textId="77777777" w:rsidR="00EF36A5" w:rsidRPr="00303AE1" w:rsidRDefault="00EF36A5" w:rsidP="00AB4981">
      <w:pPr>
        <w:pStyle w:val="Title"/>
        <w:rPr>
          <w:b w:val="0"/>
        </w:rPr>
      </w:pPr>
      <w:r w:rsidRPr="00303AE1">
        <w:rPr>
          <w:b w:val="0"/>
        </w:rPr>
        <w:t>Minutes</w:t>
      </w:r>
    </w:p>
    <w:p w14:paraId="34826D67" w14:textId="63FEC24B" w:rsidR="00EF36A5" w:rsidRPr="00AB4981" w:rsidRDefault="00EF36A5" w:rsidP="00AB4981">
      <w:pPr>
        <w:pStyle w:val="Details"/>
      </w:pPr>
      <w:r w:rsidRPr="00AB4981">
        <w:rPr>
          <w:b/>
        </w:rPr>
        <w:t>Date</w:t>
      </w:r>
      <w:r w:rsidRPr="00AB4981">
        <w:t xml:space="preserve">: </w:t>
      </w:r>
      <w:r w:rsidR="00824E3C">
        <w:t>January 15, 2023</w:t>
      </w:r>
    </w:p>
    <w:p w14:paraId="0AABE050" w14:textId="19A4AFA2" w:rsidR="00EF36A5" w:rsidRPr="00AB4981" w:rsidRDefault="00EF36A5" w:rsidP="00AB4981">
      <w:pPr>
        <w:pStyle w:val="Details"/>
      </w:pPr>
      <w:r w:rsidRPr="00AB4981">
        <w:rPr>
          <w:b/>
        </w:rPr>
        <w:t>Time</w:t>
      </w:r>
      <w:r w:rsidRPr="00AB4981">
        <w:t xml:space="preserve">: </w:t>
      </w:r>
      <w:r w:rsidR="00824E3C">
        <w:t xml:space="preserve">  1:00 PM</w:t>
      </w:r>
    </w:p>
    <w:p w14:paraId="7EC91302" w14:textId="77777777" w:rsidR="00EF36A5" w:rsidRPr="00AB4981" w:rsidRDefault="00EF36A5" w:rsidP="00AB4981">
      <w:pPr>
        <w:pStyle w:val="Details"/>
      </w:pPr>
      <w:r w:rsidRPr="00AB4981">
        <w:rPr>
          <w:b/>
        </w:rPr>
        <w:t>Facilitator</w:t>
      </w:r>
      <w:r w:rsidRPr="00AB4981">
        <w:t xml:space="preserve">: </w:t>
      </w:r>
      <w:r w:rsidR="00CA63CF">
        <w:t xml:space="preserve">Elizabeth </w:t>
      </w:r>
      <w:proofErr w:type="spellStart"/>
      <w:r w:rsidR="00CA63CF">
        <w:t>Borisow</w:t>
      </w:r>
      <w:proofErr w:type="spellEnd"/>
    </w:p>
    <w:p w14:paraId="02EB2B8A" w14:textId="77777777" w:rsidR="00CA6B4F" w:rsidRPr="00CA6B4F" w:rsidRDefault="00127734" w:rsidP="00AB4981">
      <w:pPr>
        <w:pStyle w:val="Heading1"/>
      </w:pPr>
      <w:sdt>
        <w:sdtPr>
          <w:alias w:val="In attendance:"/>
          <w:tag w:val="In attendance:"/>
          <w:id w:val="-34966697"/>
          <w:placeholder>
            <w:docPart w:val="28F722A3A4914F8FA64797C756AFB737"/>
          </w:placeholder>
          <w:temporary/>
          <w:showingPlcHdr/>
          <w15:appearance w15:val="hidden"/>
        </w:sdtPr>
        <w:sdtEndPr/>
        <w:sdtContent>
          <w:r w:rsidR="00CA6B4F" w:rsidRPr="00AB4981">
            <w:t>In Attendance</w:t>
          </w:r>
        </w:sdtContent>
      </w:sdt>
    </w:p>
    <w:p w14:paraId="12F211B2" w14:textId="284FF78A" w:rsidR="00CA6B4F" w:rsidRDefault="00CA63CF" w:rsidP="00CA6B4F">
      <w:pPr>
        <w:rPr>
          <w:color w:val="000000" w:themeColor="text1"/>
        </w:rPr>
      </w:pPr>
      <w:r>
        <w:rPr>
          <w:color w:val="000000" w:themeColor="text1"/>
        </w:rPr>
        <w:t xml:space="preserve">Elizabeth </w:t>
      </w:r>
      <w:proofErr w:type="spellStart"/>
      <w:proofErr w:type="gramStart"/>
      <w:r>
        <w:rPr>
          <w:color w:val="000000" w:themeColor="text1"/>
        </w:rPr>
        <w:t>Borisow</w:t>
      </w:r>
      <w:proofErr w:type="spellEnd"/>
      <w:r>
        <w:rPr>
          <w:color w:val="000000" w:themeColor="text1"/>
        </w:rPr>
        <w:t>,,</w:t>
      </w:r>
      <w:proofErr w:type="gramEnd"/>
      <w:r>
        <w:rPr>
          <w:color w:val="000000" w:themeColor="text1"/>
        </w:rPr>
        <w:t xml:space="preserve"> Todd Thomason, Susie McWhirter, Troy Brainard, Tad Dinkins, Amanda Barron, Melissa </w:t>
      </w:r>
      <w:proofErr w:type="spellStart"/>
      <w:r>
        <w:rPr>
          <w:color w:val="000000" w:themeColor="text1"/>
        </w:rPr>
        <w:t>Hapke</w:t>
      </w:r>
      <w:proofErr w:type="spellEnd"/>
      <w:r w:rsidR="00824E3C">
        <w:rPr>
          <w:color w:val="000000" w:themeColor="text1"/>
        </w:rPr>
        <w:t xml:space="preserve">, Ryan </w:t>
      </w:r>
      <w:proofErr w:type="spellStart"/>
      <w:r w:rsidR="00824E3C">
        <w:rPr>
          <w:color w:val="000000" w:themeColor="text1"/>
        </w:rPr>
        <w:t>Bojanski</w:t>
      </w:r>
      <w:proofErr w:type="spellEnd"/>
      <w:r w:rsidR="00824E3C">
        <w:rPr>
          <w:color w:val="000000" w:themeColor="text1"/>
        </w:rPr>
        <w:t>, Chad Kruse</w:t>
      </w:r>
    </w:p>
    <w:p w14:paraId="6B9D94DC" w14:textId="4DCE330B" w:rsidR="00CA63CF" w:rsidRDefault="00CA63CF" w:rsidP="00CA6B4F">
      <w:pPr>
        <w:rPr>
          <w:color w:val="000000" w:themeColor="text1"/>
        </w:rPr>
      </w:pPr>
      <w:r>
        <w:rPr>
          <w:color w:val="000000" w:themeColor="text1"/>
        </w:rPr>
        <w:t xml:space="preserve">Also present: Dan Koenig, Nichole Owsley, </w:t>
      </w:r>
      <w:r w:rsidR="00824E3C">
        <w:rPr>
          <w:color w:val="000000" w:themeColor="text1"/>
        </w:rPr>
        <w:t xml:space="preserve">Fr. Nolte, Fr. </w:t>
      </w:r>
      <w:proofErr w:type="spellStart"/>
      <w:r w:rsidR="00824E3C">
        <w:rPr>
          <w:color w:val="000000" w:themeColor="text1"/>
        </w:rPr>
        <w:t>Cremers</w:t>
      </w:r>
      <w:proofErr w:type="spellEnd"/>
      <w:r w:rsidR="00824E3C">
        <w:rPr>
          <w:color w:val="000000" w:themeColor="text1"/>
        </w:rPr>
        <w:t>, Fr. Tran</w:t>
      </w:r>
    </w:p>
    <w:p w14:paraId="1764996F" w14:textId="1D5A14AF" w:rsidR="003D089F" w:rsidRPr="00CA6B4F" w:rsidRDefault="003D089F" w:rsidP="00CA6B4F">
      <w:pPr>
        <w:rPr>
          <w:color w:val="000000" w:themeColor="text1"/>
        </w:rPr>
      </w:pPr>
      <w:r>
        <w:rPr>
          <w:color w:val="000000" w:themeColor="text1"/>
        </w:rPr>
        <w:t xml:space="preserve">Not present:  Kurtis Slater, </w:t>
      </w:r>
      <w:r w:rsidR="00824E3C">
        <w:rPr>
          <w:color w:val="000000" w:themeColor="text1"/>
        </w:rPr>
        <w:t xml:space="preserve">Isaac Morrissey, Mandy </w:t>
      </w:r>
      <w:proofErr w:type="spellStart"/>
      <w:r w:rsidR="00824E3C">
        <w:rPr>
          <w:color w:val="000000" w:themeColor="text1"/>
        </w:rPr>
        <w:t>Ostdiek</w:t>
      </w:r>
      <w:proofErr w:type="spellEnd"/>
    </w:p>
    <w:sdt>
      <w:sdtPr>
        <w:alias w:val="Approval of minutes:"/>
        <w:tag w:val="Approval of minutes:"/>
        <w:id w:val="96078072"/>
        <w:placeholder>
          <w:docPart w:val="5534F60573854E7BAFFA3068FD04CE6D"/>
        </w:placeholder>
        <w:temporary/>
        <w:showingPlcHdr/>
        <w15:appearance w15:val="hidden"/>
      </w:sdtPr>
      <w:sdtEndPr/>
      <w:sdtContent>
        <w:p w14:paraId="095F052E" w14:textId="77777777" w:rsidR="00CA6B4F" w:rsidRPr="00CA6B4F" w:rsidRDefault="00CA6B4F" w:rsidP="00AB4981">
          <w:pPr>
            <w:pStyle w:val="Heading1"/>
          </w:pPr>
          <w:r w:rsidRPr="00CA6B4F">
            <w:t>Approval of Minutes</w:t>
          </w:r>
        </w:p>
      </w:sdtContent>
    </w:sdt>
    <w:p w14:paraId="1D565EA0" w14:textId="35A91F60" w:rsidR="00CA6B4F" w:rsidRDefault="00CA63CF" w:rsidP="00CA6B4F">
      <w:pPr>
        <w:rPr>
          <w:color w:val="000000" w:themeColor="text1"/>
        </w:rPr>
      </w:pPr>
      <w:r>
        <w:rPr>
          <w:color w:val="000000" w:themeColor="text1"/>
        </w:rPr>
        <w:t xml:space="preserve">The minutes from the </w:t>
      </w:r>
      <w:r w:rsidR="00824E3C">
        <w:rPr>
          <w:color w:val="000000" w:themeColor="text1"/>
        </w:rPr>
        <w:t>November</w:t>
      </w:r>
      <w:r>
        <w:rPr>
          <w:color w:val="000000" w:themeColor="text1"/>
        </w:rPr>
        <w:t xml:space="preserve"> meeting were unanimously approved.</w:t>
      </w:r>
    </w:p>
    <w:p w14:paraId="1578DA59" w14:textId="77777777" w:rsidR="00CA63CF" w:rsidRPr="00CA6B4F" w:rsidRDefault="00CA63CF" w:rsidP="00CA6B4F">
      <w:pPr>
        <w:rPr>
          <w:color w:val="000000" w:themeColor="text1"/>
        </w:rPr>
      </w:pPr>
      <w:r>
        <w:rPr>
          <w:color w:val="000000" w:themeColor="text1"/>
        </w:rPr>
        <w:t>The agenda was also approved, no opposition.</w:t>
      </w:r>
    </w:p>
    <w:p w14:paraId="49E7BCA2" w14:textId="77777777" w:rsidR="00CA6B4F" w:rsidRPr="00CA6B4F" w:rsidRDefault="0078161B" w:rsidP="00AB4981">
      <w:pPr>
        <w:pStyle w:val="Heading1"/>
      </w:pPr>
      <w:r>
        <w:t>Reports</w:t>
      </w:r>
    </w:p>
    <w:p w14:paraId="5A3C783A" w14:textId="62116999" w:rsidR="00CA6B4F" w:rsidRDefault="0078161B" w:rsidP="00AB4981">
      <w:r w:rsidRPr="005611F6">
        <w:rPr>
          <w:b/>
        </w:rPr>
        <w:t>Principals Report</w:t>
      </w:r>
      <w:r>
        <w:t>: Dan Koenig</w:t>
      </w:r>
      <w:r w:rsidR="00726FE2">
        <w:t xml:space="preserve"> </w:t>
      </w:r>
    </w:p>
    <w:p w14:paraId="2EEF4403" w14:textId="0FC0BCD2" w:rsidR="00726FE2" w:rsidRDefault="0078161B" w:rsidP="00AB4981">
      <w:r>
        <w:t>The proposed 2023-2024 calendar</w:t>
      </w:r>
      <w:r w:rsidR="00726FE2">
        <w:t xml:space="preserve"> was provided.  The board </w:t>
      </w:r>
      <w:r w:rsidR="00824E3C">
        <w:t>unanimously approved the 2023-2024 school calendar.</w:t>
      </w:r>
    </w:p>
    <w:p w14:paraId="70187716" w14:textId="247CE83F" w:rsidR="00824E3C" w:rsidRDefault="00824E3C" w:rsidP="00AB4981">
      <w:r>
        <w:t>Catholic Schools week is scheduled for the week of January 29</w:t>
      </w:r>
      <w:r w:rsidRPr="00824E3C">
        <w:rPr>
          <w:vertAlign w:val="superscript"/>
        </w:rPr>
        <w:t>th</w:t>
      </w:r>
      <w:r>
        <w:t>.</w:t>
      </w:r>
    </w:p>
    <w:p w14:paraId="2C10E249" w14:textId="040A121A" w:rsidR="00726FE2" w:rsidRDefault="00437353" w:rsidP="00AB4981">
      <w:r>
        <w:t>The</w:t>
      </w:r>
      <w:r w:rsidR="004D11C6">
        <w:t xml:space="preserve"> season of Lent is fast approaching, which means fish fry’s on Fridays will start.</w:t>
      </w:r>
    </w:p>
    <w:p w14:paraId="2D224EE1" w14:textId="15BAF130" w:rsidR="004D11C6" w:rsidRDefault="004D11C6" w:rsidP="00AB4981">
      <w:r>
        <w:t xml:space="preserve">Our </w:t>
      </w:r>
      <w:proofErr w:type="spellStart"/>
      <w:r>
        <w:t>Cognia</w:t>
      </w:r>
      <w:proofErr w:type="spellEnd"/>
      <w:r>
        <w:t xml:space="preserve"> candidacy visit is scheduled for Wednesday March 22.  The review will include our entire K-</w:t>
      </w:r>
      <w:r w:rsidR="00437353">
        <w:t>12 system.</w:t>
      </w:r>
    </w:p>
    <w:p w14:paraId="0D4FA385" w14:textId="16E79B63" w:rsidR="004D11C6" w:rsidRDefault="004D11C6" w:rsidP="00AB4981">
      <w:r>
        <w:t xml:space="preserve"> </w:t>
      </w:r>
      <w:r w:rsidR="0059228D">
        <w:t>Mr. Koenig</w:t>
      </w:r>
      <w:r w:rsidR="00D36383">
        <w:t xml:space="preserve"> did</w:t>
      </w:r>
      <w:r w:rsidR="00D36383" w:rsidRPr="00D36383">
        <w:t xml:space="preserve"> some research on similar schools, with similar demographics and compare</w:t>
      </w:r>
      <w:r w:rsidR="00D36383">
        <w:t>d</w:t>
      </w:r>
      <w:r w:rsidR="00D36383" w:rsidRPr="00D36383">
        <w:t xml:space="preserve"> tuition rates, staff salaries, and ACT data</w:t>
      </w:r>
      <w:r w:rsidR="00D36383">
        <w:t xml:space="preserve">.  </w:t>
      </w:r>
    </w:p>
    <w:p w14:paraId="2E266325" w14:textId="77777777" w:rsidR="003D089F" w:rsidRDefault="003D089F" w:rsidP="00AB4981">
      <w:r>
        <w:rPr>
          <w:b/>
        </w:rPr>
        <w:t xml:space="preserve">Financials </w:t>
      </w:r>
      <w:r>
        <w:t>Tad Dinkins</w:t>
      </w:r>
    </w:p>
    <w:p w14:paraId="17339F0E" w14:textId="24556396" w:rsidR="003D089F" w:rsidRPr="003D089F" w:rsidRDefault="003D089F" w:rsidP="00AB4981">
      <w:r>
        <w:t xml:space="preserve">Tad discussed </w:t>
      </w:r>
      <w:r w:rsidR="00275E7F">
        <w:t>upcoming changes to the tuition rates.</w:t>
      </w:r>
      <w:r>
        <w:t xml:space="preserve"> </w:t>
      </w:r>
    </w:p>
    <w:p w14:paraId="32698A18" w14:textId="322FF395" w:rsidR="003D089F" w:rsidRDefault="003D089F" w:rsidP="00AB4981">
      <w:r>
        <w:rPr>
          <w:b/>
        </w:rPr>
        <w:t xml:space="preserve">Board President: </w:t>
      </w:r>
      <w:r w:rsidRPr="003D089F">
        <w:t xml:space="preserve">Elizabeth </w:t>
      </w:r>
      <w:proofErr w:type="spellStart"/>
      <w:r w:rsidRPr="003D089F">
        <w:t>Borisow</w:t>
      </w:r>
      <w:proofErr w:type="spellEnd"/>
    </w:p>
    <w:p w14:paraId="74A06408" w14:textId="59DAB615" w:rsidR="00A719A3" w:rsidRDefault="00A719A3" w:rsidP="00AB4981">
      <w:pPr>
        <w:rPr>
          <w:b/>
        </w:rPr>
      </w:pPr>
      <w:r>
        <w:rPr>
          <w:b/>
        </w:rPr>
        <w:t>Retreat</w:t>
      </w:r>
    </w:p>
    <w:p w14:paraId="36882E54" w14:textId="05245A55" w:rsidR="00A719A3" w:rsidRPr="00A719A3" w:rsidRDefault="00A719A3" w:rsidP="00AB4981">
      <w:r w:rsidRPr="00A719A3">
        <w:lastRenderedPageBreak/>
        <w:t>Boards Mission: Archbishop Bergan Catholic School exists to instill a passion, as exemplified by Christ, for faith, knowledge and service.</w:t>
      </w:r>
    </w:p>
    <w:p w14:paraId="5EAA2DBE" w14:textId="42D4D7BB" w:rsidR="00A719A3" w:rsidRDefault="00A719A3" w:rsidP="00AB4981">
      <w:r w:rsidRPr="00A719A3">
        <w:t>Board Vision: Archbishop Bergan Catholic School provides an exemplary Christ-centered education that develops the whole child through service, active learning and innovative instruction in order to achieve high expectations in a global community.</w:t>
      </w:r>
    </w:p>
    <w:p w14:paraId="7A6506AF" w14:textId="23E7D981" w:rsidR="00A719A3" w:rsidRDefault="00A719A3" w:rsidP="00AB4981">
      <w:r>
        <w:t>The board discussed the successes and opportunities of this committee.</w:t>
      </w:r>
    </w:p>
    <w:p w14:paraId="108FE6EF" w14:textId="702C46C0" w:rsidR="000C1704" w:rsidRDefault="000C1704" w:rsidP="00AB4981">
      <w:r>
        <w:t xml:space="preserve">The board discussed the results of the Climate Survey. One take away was communication is key.  There is a </w:t>
      </w:r>
      <w:r w:rsidR="00AE0813">
        <w:t>need to promote and show what Bergan offers.</w:t>
      </w:r>
    </w:p>
    <w:p w14:paraId="38C943BE" w14:textId="61E81D8A" w:rsidR="00A719A3" w:rsidRPr="00A719A3" w:rsidRDefault="00AE0813" w:rsidP="00AB4981">
      <w:r>
        <w:t>There are a few goals the board needs to do meet the mission at Bergan: admissions, communication, service hours for students.</w:t>
      </w:r>
    </w:p>
    <w:p w14:paraId="540F62EB" w14:textId="0425187B" w:rsidR="003D089F" w:rsidRDefault="003D089F" w:rsidP="00AB4981">
      <w:r>
        <w:t>.</w:t>
      </w:r>
    </w:p>
    <w:p w14:paraId="17680954" w14:textId="77777777" w:rsidR="003D089F" w:rsidRDefault="003D089F" w:rsidP="00AB4981">
      <w:r w:rsidRPr="003D089F">
        <w:rPr>
          <w:b/>
        </w:rPr>
        <w:t>Advancement</w:t>
      </w:r>
      <w:r>
        <w:rPr>
          <w:b/>
        </w:rPr>
        <w:t xml:space="preserve"> </w:t>
      </w:r>
      <w:r>
        <w:t>Nichole Owsley</w:t>
      </w:r>
    </w:p>
    <w:p w14:paraId="0D3A894D" w14:textId="61737C85" w:rsidR="003D089F" w:rsidRDefault="003D089F" w:rsidP="00AB4981">
      <w:r>
        <w:t xml:space="preserve">Nichole’s new position </w:t>
      </w:r>
      <w:r w:rsidR="003C4263">
        <w:t>is</w:t>
      </w:r>
      <w:r>
        <w:t xml:space="preserve"> Director of Operations</w:t>
      </w:r>
      <w:r w:rsidR="003C4263">
        <w:t>.</w:t>
      </w:r>
    </w:p>
    <w:p w14:paraId="267CF55A" w14:textId="4D5112A7" w:rsidR="003C4263" w:rsidRDefault="003C4263" w:rsidP="00AB4981">
      <w:r>
        <w:t>She discussed the basic need to just get more kids enrolled.</w:t>
      </w:r>
    </w:p>
    <w:p w14:paraId="3A457F56" w14:textId="2E22C1BF" w:rsidR="003C4263" w:rsidRDefault="003C4263" w:rsidP="00AB4981">
      <w:r>
        <w:t xml:space="preserve">The Knight Event was a huge success, raising $400k for </w:t>
      </w:r>
      <w:r w:rsidR="00AE0813">
        <w:t>our</w:t>
      </w:r>
      <w:bookmarkStart w:id="0" w:name="_GoBack"/>
      <w:bookmarkEnd w:id="0"/>
      <w:r>
        <w:t xml:space="preserve"> school.</w:t>
      </w:r>
    </w:p>
    <w:p w14:paraId="634D7EB1" w14:textId="5D1E3F9E" w:rsidR="003C4263" w:rsidRDefault="003C4263" w:rsidP="00AB4981">
      <w:r>
        <w:t>Catholic Schools week will include open houses in each building, as well as a Chamber Coffee at the high school.</w:t>
      </w:r>
    </w:p>
    <w:p w14:paraId="6C7B87E8" w14:textId="75D9BA3A" w:rsidR="00CA72FB" w:rsidRDefault="000C1704" w:rsidP="00AB4981">
      <w:r>
        <w:t>Director of Finance position has been filled.  Stacie Roberts has accepted this position and will start January 23.</w:t>
      </w:r>
    </w:p>
    <w:p w14:paraId="3CCA2D8B" w14:textId="2ADB4C70" w:rsidR="000C1704" w:rsidRDefault="000C1704" w:rsidP="00AB4981">
      <w:r>
        <w:t>Positions needing to be filled are Lunchroom Supervisor and Maintenance.</w:t>
      </w:r>
    </w:p>
    <w:p w14:paraId="3A102919" w14:textId="077B534B" w:rsidR="000C1704" w:rsidRDefault="000C1704" w:rsidP="00AB4981">
      <w:r>
        <w:t>Director of Marketing and events position is also posted and needing to be filled.</w:t>
      </w:r>
    </w:p>
    <w:p w14:paraId="21370F1B" w14:textId="2A5A8FDF" w:rsidR="000C1704" w:rsidRDefault="000C1704" w:rsidP="00AB4981">
      <w:r>
        <w:t xml:space="preserve">Director of HR and Accounts is Stephanie Rhea, and Development Officer will continue to be Sarah </w:t>
      </w:r>
      <w:proofErr w:type="spellStart"/>
      <w:r>
        <w:t>Monke</w:t>
      </w:r>
      <w:proofErr w:type="spellEnd"/>
      <w:r>
        <w:t>.</w:t>
      </w:r>
    </w:p>
    <w:p w14:paraId="6F1E9F3A" w14:textId="77777777" w:rsidR="000C1704" w:rsidRDefault="000C1704" w:rsidP="00AB4981">
      <w:r>
        <w:t>Nichole discussed the results of the Facilities Assessment.</w:t>
      </w:r>
    </w:p>
    <w:p w14:paraId="6F4E1FB9" w14:textId="717EAE0B" w:rsidR="000C1704" w:rsidRDefault="000C1704" w:rsidP="00AB4981">
      <w:r>
        <w:t xml:space="preserve">There is a need to coordinate an ECEC subcommittee. This committee would discuss budgeting, how to increase enrollment, and the idea of adding 0-3-year </w:t>
      </w:r>
      <w:proofErr w:type="spellStart"/>
      <w:r>
        <w:t>olds</w:t>
      </w:r>
      <w:proofErr w:type="spellEnd"/>
      <w:r>
        <w:t xml:space="preserve">. </w:t>
      </w:r>
    </w:p>
    <w:p w14:paraId="1A0390C2" w14:textId="77777777" w:rsidR="003C4263" w:rsidRDefault="003C4263" w:rsidP="00AB4981"/>
    <w:p w14:paraId="33AB4E06" w14:textId="77777777" w:rsidR="00CA6B4F" w:rsidRPr="00CA6B4F" w:rsidRDefault="00127734" w:rsidP="00AB4981">
      <w:pPr>
        <w:pStyle w:val="Heading1"/>
      </w:pPr>
      <w:sdt>
        <w:sdtPr>
          <w:alias w:val="Next meeting:"/>
          <w:tag w:val="Next meeting:"/>
          <w:id w:val="-1524860034"/>
          <w:placeholder>
            <w:docPart w:val="CCBF21D3D73248B2959AD6021619C643"/>
          </w:placeholder>
          <w:temporary/>
          <w:showingPlcHdr/>
          <w15:appearance w15:val="hidden"/>
        </w:sdtPr>
        <w:sdtEndPr/>
        <w:sdtContent>
          <w:r w:rsidR="00CA6B4F" w:rsidRPr="00AB4981">
            <w:t>Next Meeting</w:t>
          </w:r>
        </w:sdtContent>
      </w:sdt>
    </w:p>
    <w:p w14:paraId="4DDD0143" w14:textId="13375FEA" w:rsidR="00CA6B4F" w:rsidRPr="00CA6B4F" w:rsidRDefault="00D36383" w:rsidP="00CA6B4F">
      <w:pPr>
        <w:rPr>
          <w:color w:val="000000" w:themeColor="text1"/>
        </w:rPr>
      </w:pPr>
      <w:r>
        <w:rPr>
          <w:color w:val="000000" w:themeColor="text1"/>
        </w:rPr>
        <w:t xml:space="preserve">March 15, 2023 6:30 </w:t>
      </w:r>
    </w:p>
    <w:p w14:paraId="32865350" w14:textId="52FA2EBE" w:rsidR="00CA6B4F" w:rsidRPr="00CA6B4F" w:rsidRDefault="003D089F" w:rsidP="00CA6B4F">
      <w:pPr>
        <w:rPr>
          <w:color w:val="000000" w:themeColor="text1"/>
        </w:rPr>
      </w:pPr>
      <w:r>
        <w:rPr>
          <w:color w:val="000000" w:themeColor="text1"/>
        </w:rPr>
        <w:t xml:space="preserve">Meeting adjourned at </w:t>
      </w:r>
      <w:r w:rsidR="00D36383">
        <w:rPr>
          <w:color w:val="000000" w:themeColor="text1"/>
        </w:rPr>
        <w:t>4:10PM</w:t>
      </w:r>
    </w:p>
    <w:sectPr w:rsidR="00CA6B4F" w:rsidRPr="00CA6B4F" w:rsidSect="00AB4981">
      <w:headerReference w:type="default" r:id="rId11"/>
      <w:foot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8058C" w14:textId="77777777" w:rsidR="00127734" w:rsidRDefault="00127734">
      <w:pPr>
        <w:spacing w:after="0" w:line="240" w:lineRule="auto"/>
      </w:pPr>
      <w:r>
        <w:separator/>
      </w:r>
    </w:p>
  </w:endnote>
  <w:endnote w:type="continuationSeparator" w:id="0">
    <w:p w14:paraId="2A3DCEE8" w14:textId="77777777" w:rsidR="00127734" w:rsidRDefault="0012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015E5" w14:textId="77777777"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D20E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E845" w14:textId="77777777" w:rsidR="00127734" w:rsidRDefault="00127734">
      <w:pPr>
        <w:spacing w:after="0" w:line="240" w:lineRule="auto"/>
      </w:pPr>
      <w:r>
        <w:separator/>
      </w:r>
    </w:p>
  </w:footnote>
  <w:footnote w:type="continuationSeparator" w:id="0">
    <w:p w14:paraId="189C10FD" w14:textId="77777777" w:rsidR="00127734" w:rsidRDefault="00127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4579F" w14:textId="77777777" w:rsidR="00EF36A5" w:rsidRDefault="00EF36A5">
    <w:pPr>
      <w:pStyle w:val="Header"/>
    </w:pPr>
    <w:r>
      <w:rPr>
        <w:noProof/>
        <w:color w:val="aut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7C1B2CF" wp14:editId="3CF58990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>
                        <a:extLst/>
                      </wps:cNvPr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>
                        <a:extLst/>
                      </wps:cNvPr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>
                        <a:extLst/>
                      </wps:cNvPr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>
                        <a:extLst/>
                      </wps:cNvPr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>
                        <a:extLst/>
                      </wps:cNvPr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3543A727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CF"/>
    <w:rsid w:val="0001495E"/>
    <w:rsid w:val="0001626D"/>
    <w:rsid w:val="00035454"/>
    <w:rsid w:val="000C1704"/>
    <w:rsid w:val="00127734"/>
    <w:rsid w:val="001723F6"/>
    <w:rsid w:val="001735B4"/>
    <w:rsid w:val="001B3DD2"/>
    <w:rsid w:val="00275E7F"/>
    <w:rsid w:val="002E0B9C"/>
    <w:rsid w:val="002E6287"/>
    <w:rsid w:val="00303AE1"/>
    <w:rsid w:val="003949BD"/>
    <w:rsid w:val="003C4263"/>
    <w:rsid w:val="003D089F"/>
    <w:rsid w:val="00437353"/>
    <w:rsid w:val="00476A4E"/>
    <w:rsid w:val="004D11C6"/>
    <w:rsid w:val="004D61A7"/>
    <w:rsid w:val="00517AC4"/>
    <w:rsid w:val="00524B92"/>
    <w:rsid w:val="00543B09"/>
    <w:rsid w:val="00560F76"/>
    <w:rsid w:val="005611F6"/>
    <w:rsid w:val="00591FFE"/>
    <w:rsid w:val="0059228D"/>
    <w:rsid w:val="00661205"/>
    <w:rsid w:val="006B7784"/>
    <w:rsid w:val="006F16F0"/>
    <w:rsid w:val="00701FFE"/>
    <w:rsid w:val="00726FE2"/>
    <w:rsid w:val="007520BE"/>
    <w:rsid w:val="00761CCB"/>
    <w:rsid w:val="0078161B"/>
    <w:rsid w:val="007C6ED9"/>
    <w:rsid w:val="007E162D"/>
    <w:rsid w:val="00824E3C"/>
    <w:rsid w:val="00A1282F"/>
    <w:rsid w:val="00A448C1"/>
    <w:rsid w:val="00A719A3"/>
    <w:rsid w:val="00AA7AA0"/>
    <w:rsid w:val="00AB4981"/>
    <w:rsid w:val="00AD20E5"/>
    <w:rsid w:val="00AD5E2A"/>
    <w:rsid w:val="00AE0813"/>
    <w:rsid w:val="00B43495"/>
    <w:rsid w:val="00B70211"/>
    <w:rsid w:val="00BC44AE"/>
    <w:rsid w:val="00CA63CF"/>
    <w:rsid w:val="00CA6B4F"/>
    <w:rsid w:val="00CA72FB"/>
    <w:rsid w:val="00CC0F1A"/>
    <w:rsid w:val="00D36383"/>
    <w:rsid w:val="00DA4A43"/>
    <w:rsid w:val="00DA5BEB"/>
    <w:rsid w:val="00DD4C70"/>
    <w:rsid w:val="00DE395C"/>
    <w:rsid w:val="00DF1450"/>
    <w:rsid w:val="00E2411A"/>
    <w:rsid w:val="00E37225"/>
    <w:rsid w:val="00E51439"/>
    <w:rsid w:val="00E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C6C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kaert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F722A3A4914F8FA64797C756AFB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E9218-C467-4503-9BB6-9C23F86F26A9}"/>
      </w:docPartPr>
      <w:docPartBody>
        <w:p w:rsidR="00C6299A" w:rsidRDefault="00922601">
          <w:pPr>
            <w:pStyle w:val="28F722A3A4914F8FA64797C756AFB737"/>
          </w:pPr>
          <w:r w:rsidRPr="00AB4981">
            <w:t>In Attendance</w:t>
          </w:r>
        </w:p>
      </w:docPartBody>
    </w:docPart>
    <w:docPart>
      <w:docPartPr>
        <w:name w:val="5534F60573854E7BAFFA3068FD04C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66197-BF89-4C87-9573-747A5968A0DE}"/>
      </w:docPartPr>
      <w:docPartBody>
        <w:p w:rsidR="00C6299A" w:rsidRDefault="00922601">
          <w:pPr>
            <w:pStyle w:val="5534F60573854E7BAFFA3068FD04CE6D"/>
          </w:pPr>
          <w:r w:rsidRPr="00CA6B4F">
            <w:t>Approval of Minutes</w:t>
          </w:r>
        </w:p>
      </w:docPartBody>
    </w:docPart>
    <w:docPart>
      <w:docPartPr>
        <w:name w:val="CCBF21D3D73248B2959AD6021619C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40835-77F2-4A62-A8FE-37905E63EB49}"/>
      </w:docPartPr>
      <w:docPartBody>
        <w:p w:rsidR="00C6299A" w:rsidRDefault="00922601">
          <w:pPr>
            <w:pStyle w:val="CCBF21D3D73248B2959AD6021619C643"/>
          </w:pPr>
          <w:r w:rsidRPr="00AB4981"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01"/>
    <w:rsid w:val="002C05A2"/>
    <w:rsid w:val="0037066C"/>
    <w:rsid w:val="00922601"/>
    <w:rsid w:val="00C6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91E48ADA37C849F18FF50D4E9ABDC58E">
    <w:name w:val="91E48ADA37C849F18FF50D4E9ABDC58E"/>
  </w:style>
  <w:style w:type="paragraph" w:customStyle="1" w:styleId="4ADE9F5F83E14EEEAA88C3CD8C7B7A52">
    <w:name w:val="4ADE9F5F83E14EEEAA88C3CD8C7B7A52"/>
  </w:style>
  <w:style w:type="paragraph" w:customStyle="1" w:styleId="90A52327AE9E440DAF1B9327CF45B053">
    <w:name w:val="90A52327AE9E440DAF1B9327CF45B053"/>
  </w:style>
  <w:style w:type="paragraph" w:customStyle="1" w:styleId="4089C3162FA5402A955F5273BBB9A64F">
    <w:name w:val="4089C3162FA5402A955F5273BBB9A64F"/>
  </w:style>
  <w:style w:type="paragraph" w:customStyle="1" w:styleId="28F722A3A4914F8FA64797C756AFB737">
    <w:name w:val="28F722A3A4914F8FA64797C756AFB737"/>
  </w:style>
  <w:style w:type="paragraph" w:customStyle="1" w:styleId="A560C9B163834592A05DF642742228D0">
    <w:name w:val="A560C9B163834592A05DF642742228D0"/>
  </w:style>
  <w:style w:type="paragraph" w:customStyle="1" w:styleId="5534F60573854E7BAFFA3068FD04CE6D">
    <w:name w:val="5534F60573854E7BAFFA3068FD04CE6D"/>
  </w:style>
  <w:style w:type="paragraph" w:customStyle="1" w:styleId="4AD3383A141A40EEB80BB24FF0426918">
    <w:name w:val="4AD3383A141A40EEB80BB24FF0426918"/>
  </w:style>
  <w:style w:type="paragraph" w:customStyle="1" w:styleId="167AA3EB639C4BA2B3039E7EE57474CD">
    <w:name w:val="167AA3EB639C4BA2B3039E7EE57474CD"/>
  </w:style>
  <w:style w:type="paragraph" w:customStyle="1" w:styleId="5BB5030F1C7648FD835B2BC0ED1E961E">
    <w:name w:val="5BB5030F1C7648FD835B2BC0ED1E961E"/>
  </w:style>
  <w:style w:type="paragraph" w:customStyle="1" w:styleId="3CC82973C68B42CC8BF6A9443A34EC41">
    <w:name w:val="3CC82973C68B42CC8BF6A9443A34EC41"/>
  </w:style>
  <w:style w:type="paragraph" w:customStyle="1" w:styleId="469F812A57D04EF9939E7A00116834D5">
    <w:name w:val="469F812A57D04EF9939E7A00116834D5"/>
  </w:style>
  <w:style w:type="paragraph" w:customStyle="1" w:styleId="309A31B8244B4C078B130E7E1171E65F">
    <w:name w:val="309A31B8244B4C078B130E7E1171E65F"/>
  </w:style>
  <w:style w:type="paragraph" w:customStyle="1" w:styleId="9835AF9CAADC4851B3871380FD795926">
    <w:name w:val="9835AF9CAADC4851B3871380FD795926"/>
  </w:style>
  <w:style w:type="paragraph" w:customStyle="1" w:styleId="2639D35A543846FBBD8199159250808D">
    <w:name w:val="2639D35A543846FBBD8199159250808D"/>
  </w:style>
  <w:style w:type="paragraph" w:customStyle="1" w:styleId="98228F8346B644979200F621EF1E7802">
    <w:name w:val="98228F8346B644979200F621EF1E7802"/>
  </w:style>
  <w:style w:type="paragraph" w:customStyle="1" w:styleId="2315C68ECC0440DBB67C8614B98F8E4C">
    <w:name w:val="2315C68ECC0440DBB67C8614B98F8E4C"/>
  </w:style>
  <w:style w:type="paragraph" w:customStyle="1" w:styleId="82457653996A47CAA2F39A9A62D735F8">
    <w:name w:val="82457653996A47CAA2F39A9A62D735F8"/>
  </w:style>
  <w:style w:type="paragraph" w:customStyle="1" w:styleId="138CD7B7EC664E258BE6545C5FF8AFC0">
    <w:name w:val="138CD7B7EC664E258BE6545C5FF8AFC0"/>
  </w:style>
  <w:style w:type="paragraph" w:customStyle="1" w:styleId="5BD77031FA534191965BA5791A78708E">
    <w:name w:val="5BD77031FA534191965BA5791A78708E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4FBE6B2E839B421F941F7487DE471928">
    <w:name w:val="4FBE6B2E839B421F941F7487DE471928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paragraph" w:customStyle="1" w:styleId="448D8E5FD98743D8A8438FD2BE4512DA">
    <w:name w:val="448D8E5FD98743D8A8438FD2BE4512DA"/>
  </w:style>
  <w:style w:type="paragraph" w:customStyle="1" w:styleId="DF0153417C44467DBE592068E2BD7F62">
    <w:name w:val="DF0153417C44467DBE592068E2BD7F62"/>
  </w:style>
  <w:style w:type="paragraph" w:customStyle="1" w:styleId="536EB4A52108407286C29A0EA40BD07F">
    <w:name w:val="536EB4A52108407286C29A0EA40BD07F"/>
  </w:style>
  <w:style w:type="paragraph" w:customStyle="1" w:styleId="B278B98ADB2448388D00D16B7F084D84">
    <w:name w:val="B278B98ADB2448388D00D16B7F084D84"/>
  </w:style>
  <w:style w:type="paragraph" w:customStyle="1" w:styleId="CCBF21D3D73248B2959AD6021619C643">
    <w:name w:val="CCBF21D3D73248B2959AD6021619C643"/>
  </w:style>
  <w:style w:type="paragraph" w:customStyle="1" w:styleId="0DE6E395F4574B7EAA494326CD241A51">
    <w:name w:val="0DE6E395F4574B7EAA494326CD241A51"/>
  </w:style>
  <w:style w:type="paragraph" w:customStyle="1" w:styleId="4DF610AABFD94EE8B1039B3C816BCFC0">
    <w:name w:val="4DF610AABFD94EE8B1039B3C816BCF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237D47-EACC-43F0-9ECC-99701157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2023-01-20T15:21:00Z</dcterms:created>
  <dcterms:modified xsi:type="dcterms:W3CDTF">2023-01-20T15:21:00Z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